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“大手牵小手·共创文明城”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家庭承诺书</w: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全市学生及家长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创建文明城市，共建美好家园，是每个市民义不容辞的责任和光荣义务。希望您和您的家人共同给力和热情参与全国文明城市创建活动，争当践行文明的先行者！让我们一起承诺：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1.自觉保持公共卫生。不乱扔烟蒂，不随地吐痰，不向车外扔杂物，不乱贴乱画，不在有禁烟标志的场所吸烟，自觉捡拾宠物粪便投放垃圾箱。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2.自觉遵守交通秩序。不乱穿马路，不翻越护栏，不闯红灯，不压停车线，不酒后驾车，不乱靠乱停乱调头。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3.开车牢记礼让行人。斑马线前减速先让行，不抢行，不乱鸣笛。候车排队不拥挤，公交车上主动为他人让座。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4.自觉爱护公共财物。不折损花草树木，不损坏公共设施，不乱开乱毁公共绿地。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5.自觉维护公共秩序。不乱搭乱建，不在店外乱摆摊点，不乱发小广告，不坦胸露背，不吵架斗殴。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6.自觉保持盲道畅通。不停车压盲道，不在盲道上设置障碍，不毁坏堵占盲道。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7.自觉遵守市场秩序。不销售假冒伪劣产品，不欺行霸市，不哄抢，缴费排队不插队。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8.自觉维护社区管理。保持楼道洁净不放杂物，不乱倒乱放垃圾，不乱涂乱贴乱画，不私占公用空间绿地。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9.待人友善热情。友善对待外来人员，耐心热情回答陌生人的询问。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10.积极参与志愿服务。积极参加志愿服务活动，热心参加种绿护绿、无偿献血、扶危济困等各项公益慈善活动，奉献社会，提升自己。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河源市创建全国文明城市工作</w:t>
      </w:r>
    </w:p>
    <w:p>
      <w:pPr>
        <w:spacing w:line="600" w:lineRule="exact"/>
        <w:ind w:right="64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</w:t>
      </w:r>
    </w:p>
    <w:p>
      <w:pPr>
        <w:spacing w:line="600" w:lineRule="exact"/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2018年1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4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承诺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回执单</w:t>
      </w:r>
    </w:p>
    <w:tbl>
      <w:tblPr>
        <w:tblStyle w:val="8"/>
        <w:tblW w:w="8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693"/>
        <w:gridCol w:w="709"/>
        <w:gridCol w:w="1843"/>
        <w:gridCol w:w="709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学校</w:t>
            </w:r>
          </w:p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学生</w:t>
            </w:r>
          </w:p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签字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家长</w:t>
            </w:r>
          </w:p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签字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  <w:t>您对我市创建全国文明城市工作有什么建议？（家长填写）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440" w:lineRule="atLeast"/>
              <w:jc w:val="left"/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创建全国文明城市调查问卷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10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0"/>
        <w:gridCol w:w="4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问题</w:t>
            </w:r>
          </w:p>
        </w:tc>
        <w:tc>
          <w:tcPr>
            <w:tcW w:w="45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选择（请在括号中打</w:t>
            </w:r>
            <w:r>
              <w:rPr>
                <w:rFonts w:ascii="Arial" w:hAnsi="Arial" w:eastAsia="仿宋_GB2312" w:cs="Arial"/>
                <w:b/>
                <w:color w:val="000000"/>
                <w:kern w:val="0"/>
                <w:sz w:val="24"/>
                <w:szCs w:val="24"/>
                <w:lang w:bidi="ar"/>
              </w:rPr>
              <w:t>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此项由家长填写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1、您知晓社会主义核心价值观（12个）主题词吗？  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熟悉（   ) 一般（   ) 不了解（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2、您对本市发放市民文明手册情况的评价如何？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3、您对本市有关家庭、家教、家风建设工作的评价如何？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很好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4、您对近年来本市评选出的道德模范、身边好人、善行义举等典型人物的事迹了解吗？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了解一些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不了解（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5、您是否愿意参加志愿服务活动？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愿意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愿意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6、您身边经常看到或听到有关志愿服务的宣传和活动吗？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经常看到或听到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偶尔看到或听到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没有看到或听到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7、您在本市是否经常看到或听到公益广告（“讲文明，树新风”）的宣传？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8、您觉得本市刊播展示的公益广告（“讲文明，树新风”、图说我们的价值观）效果如何？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很好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一般（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不好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9、您对本市的政务工作（行政工作、审批程序、政务公开信息化，权力透明等）评价如何？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10、您参与过本市组织的法制宣传教育活动吗？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没参与过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11、您对本市诚信建设的相关工作了解吗？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了解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不了解（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12、您在本市是否经常接触到虚假违法广告？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13、您对本市窗口单位（公交出租、工商、税务、医疗等）的工作及服务评价如何？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14、您对本市行政执法监管部门的工作及服务评价如何？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15、您对本市义务教育（中、小学教育）工作满意吗？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16、您对本市民风和道德素质的评价如何？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17、您对本市开展公益活动的评价如何？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18、您对所在社区日常服务管理的评价如何？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19、您对本市近年来治安状况的评价如何？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很好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一般（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不好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20、您对本市打击“黄、赌、毒”工作的评价如何？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很好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一般（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不好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21、您参加过本市组织开展的有关环境保护、生态文明主题活动吗？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22、您知晓本市组织开展的文明城市创建活动吗？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知晓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知晓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23、您参与过本市组织开展的精神文明创建活动吗？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偶尔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没有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24、您支持本市组织开展的文明城市创建活动吗？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支持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   )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无所谓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支持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0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25、您对本市开展文明城市创建相关工作的评价如何？</w:t>
            </w:r>
          </w:p>
        </w:tc>
        <w:tc>
          <w:tcPr>
            <w:tcW w:w="45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 一般（   ) 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   )</w:t>
            </w:r>
          </w:p>
        </w:tc>
      </w:tr>
    </w:tbl>
    <w:p>
      <w:pPr>
        <w:widowControl/>
        <w:spacing w:line="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567" w:right="850" w:bottom="567" w:left="85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OISfRAAAAAwEAAA8AAAAAAAAAAQAg&#10;AAAAIgAAAGRycy9kb3ducmV2LnhtbFBLAQIUABQAAAAIAIdO4kBAiFt0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72B55"/>
    <w:rsid w:val="000F45F3"/>
    <w:rsid w:val="00301E89"/>
    <w:rsid w:val="003B46FD"/>
    <w:rsid w:val="00402D38"/>
    <w:rsid w:val="00484DD2"/>
    <w:rsid w:val="005004A0"/>
    <w:rsid w:val="00683085"/>
    <w:rsid w:val="006A1E3B"/>
    <w:rsid w:val="006D7516"/>
    <w:rsid w:val="00854B11"/>
    <w:rsid w:val="00A60589"/>
    <w:rsid w:val="00ED54AE"/>
    <w:rsid w:val="00FA1158"/>
    <w:rsid w:val="00FE6DB9"/>
    <w:rsid w:val="02274A77"/>
    <w:rsid w:val="03906CF0"/>
    <w:rsid w:val="04C969DC"/>
    <w:rsid w:val="04CB7F35"/>
    <w:rsid w:val="08307E07"/>
    <w:rsid w:val="08510EA8"/>
    <w:rsid w:val="09053B6C"/>
    <w:rsid w:val="0D390100"/>
    <w:rsid w:val="1162225A"/>
    <w:rsid w:val="11BC18C0"/>
    <w:rsid w:val="134E0E63"/>
    <w:rsid w:val="15B927F6"/>
    <w:rsid w:val="17712D48"/>
    <w:rsid w:val="18714E5A"/>
    <w:rsid w:val="18B0798D"/>
    <w:rsid w:val="18BA0482"/>
    <w:rsid w:val="193E76B2"/>
    <w:rsid w:val="199D7CB7"/>
    <w:rsid w:val="1D0051F3"/>
    <w:rsid w:val="1D26518A"/>
    <w:rsid w:val="1DC1128F"/>
    <w:rsid w:val="1E4A0482"/>
    <w:rsid w:val="1E6C0B51"/>
    <w:rsid w:val="1E96676B"/>
    <w:rsid w:val="212634CF"/>
    <w:rsid w:val="23E15864"/>
    <w:rsid w:val="248B2541"/>
    <w:rsid w:val="26E9253B"/>
    <w:rsid w:val="287C3498"/>
    <w:rsid w:val="28D12A54"/>
    <w:rsid w:val="28FD322E"/>
    <w:rsid w:val="29D14E9D"/>
    <w:rsid w:val="2A153814"/>
    <w:rsid w:val="2A8B6A7C"/>
    <w:rsid w:val="2B285D86"/>
    <w:rsid w:val="2C315E6B"/>
    <w:rsid w:val="2C721A69"/>
    <w:rsid w:val="2D7A0DE5"/>
    <w:rsid w:val="301C0E91"/>
    <w:rsid w:val="305249DC"/>
    <w:rsid w:val="31596FF4"/>
    <w:rsid w:val="341474E5"/>
    <w:rsid w:val="36683E05"/>
    <w:rsid w:val="373F7D45"/>
    <w:rsid w:val="39A84100"/>
    <w:rsid w:val="3D8C2AD7"/>
    <w:rsid w:val="3EB15989"/>
    <w:rsid w:val="3F9E0FED"/>
    <w:rsid w:val="3FD95B09"/>
    <w:rsid w:val="3FF65F7E"/>
    <w:rsid w:val="3FFA5AC9"/>
    <w:rsid w:val="43677138"/>
    <w:rsid w:val="436E3238"/>
    <w:rsid w:val="4451559A"/>
    <w:rsid w:val="449F4EE6"/>
    <w:rsid w:val="44ED08C1"/>
    <w:rsid w:val="44FA57FB"/>
    <w:rsid w:val="45FE65AB"/>
    <w:rsid w:val="462304F5"/>
    <w:rsid w:val="46F87B76"/>
    <w:rsid w:val="48396289"/>
    <w:rsid w:val="48915DB6"/>
    <w:rsid w:val="4BAE0D2C"/>
    <w:rsid w:val="51D55465"/>
    <w:rsid w:val="51FD1230"/>
    <w:rsid w:val="56440D1A"/>
    <w:rsid w:val="565A3517"/>
    <w:rsid w:val="575365DA"/>
    <w:rsid w:val="57612E47"/>
    <w:rsid w:val="58757CA1"/>
    <w:rsid w:val="58F7157C"/>
    <w:rsid w:val="5A23250A"/>
    <w:rsid w:val="5B6A49D0"/>
    <w:rsid w:val="5BEE4D32"/>
    <w:rsid w:val="5C864609"/>
    <w:rsid w:val="5D7D4C02"/>
    <w:rsid w:val="5DA22116"/>
    <w:rsid w:val="5DA93496"/>
    <w:rsid w:val="5E952939"/>
    <w:rsid w:val="5EEE5A39"/>
    <w:rsid w:val="5FAC562B"/>
    <w:rsid w:val="61CF3EF5"/>
    <w:rsid w:val="63244801"/>
    <w:rsid w:val="634857BF"/>
    <w:rsid w:val="65D70F2E"/>
    <w:rsid w:val="691E74C8"/>
    <w:rsid w:val="6AB26818"/>
    <w:rsid w:val="6B0518C9"/>
    <w:rsid w:val="6B4E3930"/>
    <w:rsid w:val="6CE0497B"/>
    <w:rsid w:val="6D535020"/>
    <w:rsid w:val="6E651E15"/>
    <w:rsid w:val="6F8A553F"/>
    <w:rsid w:val="707F7D55"/>
    <w:rsid w:val="711A4222"/>
    <w:rsid w:val="714154D8"/>
    <w:rsid w:val="722B153E"/>
    <w:rsid w:val="72555606"/>
    <w:rsid w:val="76B41004"/>
    <w:rsid w:val="78884C22"/>
    <w:rsid w:val="7B132B64"/>
    <w:rsid w:val="7B872B55"/>
    <w:rsid w:val="7D6A0D68"/>
    <w:rsid w:val="7D726615"/>
    <w:rsid w:val="7DC203F6"/>
    <w:rsid w:val="7E4B68E9"/>
    <w:rsid w:val="7F2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2">
    <w:name w:val="font3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362</Words>
  <Characters>2064</Characters>
  <Lines>17</Lines>
  <Paragraphs>4</Paragraphs>
  <TotalTime>0</TotalTime>
  <ScaleCrop>false</ScaleCrop>
  <LinksUpToDate>false</LinksUpToDate>
  <CharactersWithSpaces>2422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2018-11-01T07:29:00Z</dcterms:created>
  <dc:creator>Lenovo</dc:creator>
  <cp:lastModifiedBy>lenovo</cp:lastModifiedBy>
  <cp:lastPrinted>2018-10-31T09:22:00Z</cp:lastPrinted>
  <dcterms:modified xsi:type="dcterms:W3CDTF">2018-11-05T07:21:33Z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